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4F8F3" w14:textId="7DF6A127" w:rsidR="00274571" w:rsidRPr="00274571" w:rsidRDefault="00005F7C" w:rsidP="007B3759">
      <w:pPr>
        <w:pStyle w:val="Stijl1"/>
        <w:tabs>
          <w:tab w:val="right" w:pos="9638"/>
        </w:tabs>
      </w:pPr>
      <w:r>
        <w:t xml:space="preserve">Verslag bijeenkomst </w:t>
      </w:r>
      <w:r w:rsidR="00DA187A">
        <w:t>[</w:t>
      </w:r>
      <w:r w:rsidR="00DA187A" w:rsidRPr="00DA187A">
        <w:rPr>
          <w:highlight w:val="yellow"/>
        </w:rPr>
        <w:t>onderwerp</w:t>
      </w:r>
      <w:r w:rsidR="00DA187A">
        <w:t>]</w:t>
      </w:r>
      <w:r w:rsidR="007B3759">
        <w:tab/>
      </w:r>
    </w:p>
    <w:p w14:paraId="225A4A78" w14:textId="7A776857" w:rsidR="00005F7C" w:rsidRDefault="00005F7C" w:rsidP="00005F7C">
      <w:r>
        <w:t>Datum:</w:t>
      </w:r>
      <w:r>
        <w:tab/>
      </w:r>
      <w:r>
        <w:tab/>
      </w:r>
      <w:r>
        <w:tab/>
      </w:r>
      <w:r w:rsidR="00DA187A">
        <w:t>[</w:t>
      </w:r>
      <w:r w:rsidR="00DA187A" w:rsidRPr="00DA187A">
        <w:rPr>
          <w:highlight w:val="yellow"/>
        </w:rPr>
        <w:t>datum en eventueel tijd</w:t>
      </w:r>
      <w:r w:rsidR="00DA187A">
        <w:t>]</w:t>
      </w:r>
    </w:p>
    <w:p w14:paraId="7CE7A7D8" w14:textId="145BE443" w:rsidR="00005F7C" w:rsidRDefault="00005F7C" w:rsidP="00005F7C">
      <w:r>
        <w:t>Locatie:</w:t>
      </w:r>
      <w:r>
        <w:tab/>
      </w:r>
      <w:r>
        <w:tab/>
      </w:r>
      <w:r w:rsidR="00DA187A">
        <w:t>[</w:t>
      </w:r>
      <w:r w:rsidR="00DA187A" w:rsidRPr="00DA187A">
        <w:rPr>
          <w:highlight w:val="yellow"/>
        </w:rPr>
        <w:t>locatie</w:t>
      </w:r>
      <w:r w:rsidR="00DA187A">
        <w:t>]</w:t>
      </w:r>
    </w:p>
    <w:p w14:paraId="5B8C9059" w14:textId="0ED06D9F" w:rsidR="00005F7C" w:rsidRDefault="00005F7C" w:rsidP="00005F7C">
      <w:pPr>
        <w:ind w:left="2124" w:hanging="2124"/>
      </w:pPr>
      <w:r>
        <w:t>Aanwezigen:</w:t>
      </w:r>
      <w:r>
        <w:tab/>
      </w:r>
      <w:r w:rsidR="00DA187A">
        <w:t>[</w:t>
      </w:r>
      <w:r w:rsidR="00DA187A" w:rsidRPr="00DA187A">
        <w:rPr>
          <w:highlight w:val="yellow"/>
        </w:rPr>
        <w:t>vul in</w:t>
      </w:r>
      <w:r w:rsidR="00DA187A">
        <w:t>]</w:t>
      </w:r>
    </w:p>
    <w:p w14:paraId="5EECEEB1" w14:textId="666CF2C4" w:rsidR="00005F7C" w:rsidRPr="00005F7C" w:rsidRDefault="00DA187A" w:rsidP="002A49BD">
      <w:pPr>
        <w:pStyle w:val="Kop2"/>
        <w:numPr>
          <w:ilvl w:val="0"/>
          <w:numId w:val="8"/>
        </w:numPr>
      </w:pPr>
      <w:r>
        <w:t>[</w:t>
      </w:r>
      <w:r w:rsidRPr="00DA187A">
        <w:rPr>
          <w:highlight w:val="yellow"/>
        </w:rPr>
        <w:t>titel</w:t>
      </w:r>
      <w:r>
        <w:t>]</w:t>
      </w:r>
    </w:p>
    <w:p w14:paraId="09E820EE" w14:textId="0BC13E13" w:rsidR="00005F7C" w:rsidRDefault="00DA187A" w:rsidP="00143B21">
      <w:r>
        <w:t>[</w:t>
      </w:r>
      <w:r w:rsidRPr="00DA187A">
        <w:rPr>
          <w:highlight w:val="yellow"/>
        </w:rPr>
        <w:t>inhoud</w:t>
      </w:r>
      <w:r>
        <w:t>]</w:t>
      </w:r>
    </w:p>
    <w:p w14:paraId="3AE049FD" w14:textId="4AE135C1" w:rsidR="00143B21" w:rsidRDefault="00DA187A" w:rsidP="002A49BD">
      <w:pPr>
        <w:pStyle w:val="Kop2"/>
        <w:numPr>
          <w:ilvl w:val="0"/>
          <w:numId w:val="8"/>
        </w:numPr>
      </w:pPr>
      <w:r>
        <w:t>[</w:t>
      </w:r>
      <w:r w:rsidRPr="00DA187A">
        <w:rPr>
          <w:highlight w:val="yellow"/>
        </w:rPr>
        <w:t>titel</w:t>
      </w:r>
      <w:r>
        <w:t>]</w:t>
      </w:r>
    </w:p>
    <w:p w14:paraId="46B7E990" w14:textId="6F2280C4" w:rsidR="00143B21" w:rsidRDefault="00DA187A" w:rsidP="00143B21">
      <w:r>
        <w:t>[</w:t>
      </w:r>
      <w:r w:rsidRPr="00DA187A">
        <w:rPr>
          <w:highlight w:val="yellow"/>
        </w:rPr>
        <w:t>inhoud</w:t>
      </w:r>
      <w:r>
        <w:t>]</w:t>
      </w:r>
    </w:p>
    <w:p w14:paraId="76322FF4" w14:textId="789C63A3" w:rsidR="00143B21" w:rsidRDefault="00DA187A" w:rsidP="002A49BD">
      <w:pPr>
        <w:pStyle w:val="Kop2"/>
        <w:numPr>
          <w:ilvl w:val="0"/>
          <w:numId w:val="8"/>
        </w:numPr>
      </w:pPr>
      <w:r>
        <w:t>[</w:t>
      </w:r>
      <w:r w:rsidRPr="00DA187A">
        <w:rPr>
          <w:highlight w:val="yellow"/>
        </w:rPr>
        <w:t>titel</w:t>
      </w:r>
      <w:r>
        <w:t>]</w:t>
      </w:r>
    </w:p>
    <w:p w14:paraId="78CB281C" w14:textId="586EDF00" w:rsidR="00143B21" w:rsidRDefault="00DA187A" w:rsidP="00143B21">
      <w:r>
        <w:t>[</w:t>
      </w:r>
      <w:r w:rsidRPr="00DA187A">
        <w:rPr>
          <w:highlight w:val="yellow"/>
        </w:rPr>
        <w:t>inhoud</w:t>
      </w:r>
      <w:r>
        <w:t>]</w:t>
      </w:r>
    </w:p>
    <w:p w14:paraId="24CEA28D" w14:textId="66817818" w:rsidR="00143B21" w:rsidRDefault="00DA187A" w:rsidP="00143B21">
      <w:pPr>
        <w:pStyle w:val="Kop3"/>
      </w:pPr>
      <w:r>
        <w:t>[opmaak tussenkop]</w:t>
      </w:r>
    </w:p>
    <w:p w14:paraId="7C63494E" w14:textId="58114E08" w:rsidR="00DA187A" w:rsidRPr="00DA187A" w:rsidRDefault="00DA187A" w:rsidP="00DA187A">
      <w:r>
        <w:t>[inhoud]</w:t>
      </w:r>
    </w:p>
    <w:p w14:paraId="3BA53F72" w14:textId="77777777" w:rsidR="00DA187A" w:rsidRDefault="00DA187A">
      <w:pPr>
        <w:spacing w:line="240" w:lineRule="auto"/>
        <w:rPr>
          <w:b/>
          <w:bCs/>
        </w:rPr>
      </w:pPr>
      <w:r>
        <w:rPr>
          <w:b/>
          <w:bCs/>
        </w:rPr>
        <w:br w:type="page"/>
      </w:r>
    </w:p>
    <w:p w14:paraId="3C2A93DB" w14:textId="5F416FA8" w:rsidR="00DA187A" w:rsidRPr="00DA187A" w:rsidRDefault="00DA187A" w:rsidP="00DA187A">
      <w:pPr>
        <w:pStyle w:val="Kop2"/>
      </w:pPr>
      <w:r w:rsidRPr="00DA187A">
        <w:lastRenderedPageBreak/>
        <w:t>Let op:</w:t>
      </w:r>
    </w:p>
    <w:p w14:paraId="35AFE56F" w14:textId="4D7FD566" w:rsidR="00143B21" w:rsidRDefault="00DA187A" w:rsidP="00DA187A">
      <w:pPr>
        <w:pStyle w:val="Lijstalinea"/>
        <w:numPr>
          <w:ilvl w:val="0"/>
          <w:numId w:val="9"/>
        </w:numPr>
      </w:pPr>
      <w:r w:rsidRPr="00DA187A">
        <w:t>Sla het document op met – tussen de verschillende woorden. Bijvoorbeeld Verslag-bijeenkomst-project-leuk-mei-2024.</w:t>
      </w:r>
    </w:p>
    <w:p w14:paraId="253D0E1C" w14:textId="46CC0E55" w:rsidR="002A4296" w:rsidRDefault="002A4296" w:rsidP="002A4296">
      <w:pPr>
        <w:pStyle w:val="Lijstalinea"/>
        <w:numPr>
          <w:ilvl w:val="0"/>
          <w:numId w:val="9"/>
        </w:numPr>
      </w:pPr>
      <w:r>
        <w:t>Vul bij Bestand &gt; Info de volgende eigenschappen:</w:t>
      </w:r>
    </w:p>
    <w:p w14:paraId="2B629176" w14:textId="48D2466B" w:rsidR="002A4296" w:rsidRDefault="002A4296" w:rsidP="002A4296">
      <w:pPr>
        <w:pStyle w:val="Lijstalinea"/>
        <w:numPr>
          <w:ilvl w:val="1"/>
          <w:numId w:val="9"/>
        </w:numPr>
      </w:pPr>
      <w:r>
        <w:t>Titel</w:t>
      </w:r>
      <w:r>
        <w:t xml:space="preserve">: </w:t>
      </w:r>
      <w:r>
        <w:t>Kies hier voor dezelfde titel als die je bovenaan het document zet, bijvoorbeeld '</w:t>
      </w:r>
      <w:r>
        <w:t>Verslag bijeenkomst project leuk mei 2024’</w:t>
      </w:r>
      <w:r>
        <w:t>.</w:t>
      </w:r>
    </w:p>
    <w:p w14:paraId="77E46CE8" w14:textId="23DC1DC7" w:rsidR="002A4296" w:rsidRDefault="002A4296" w:rsidP="002A4296">
      <w:pPr>
        <w:pStyle w:val="Lijstalinea"/>
        <w:numPr>
          <w:ilvl w:val="1"/>
          <w:numId w:val="9"/>
        </w:numPr>
      </w:pPr>
      <w:r>
        <w:t>Onderwerp</w:t>
      </w:r>
      <w:r>
        <w:t xml:space="preserve">: </w:t>
      </w:r>
      <w:r>
        <w:t xml:space="preserve">Schrijf een korte samenvatting van maximaal 255 tekens. Zoekmachines gebruiken dit als </w:t>
      </w:r>
      <w:proofErr w:type="spellStart"/>
      <w:r>
        <w:t>snippet</w:t>
      </w:r>
      <w:proofErr w:type="spellEnd"/>
      <w:r>
        <w:t xml:space="preserve"> bij de</w:t>
      </w:r>
      <w:r>
        <w:t xml:space="preserve"> </w:t>
      </w:r>
      <w:r>
        <w:t>zoekresultaten.</w:t>
      </w:r>
    </w:p>
    <w:p w14:paraId="40BB7A2F" w14:textId="142708B6" w:rsidR="00DA187A" w:rsidRPr="00DA187A" w:rsidRDefault="002A4296" w:rsidP="004B0DF4">
      <w:pPr>
        <w:pStyle w:val="Lijstalinea"/>
        <w:numPr>
          <w:ilvl w:val="1"/>
          <w:numId w:val="9"/>
        </w:numPr>
      </w:pPr>
      <w:r>
        <w:t>Auteur</w:t>
      </w:r>
      <w:r w:rsidR="004B0DF4">
        <w:t xml:space="preserve">: </w:t>
      </w:r>
      <w:r>
        <w:t>Vul hier niet je eigen naam in, maar de naam van je organisatie of de afdeling. Qua privacy en uitstraling van je</w:t>
      </w:r>
      <w:r w:rsidR="004B0DF4">
        <w:t xml:space="preserve"> </w:t>
      </w:r>
      <w:r>
        <w:t>organisatie is dat beter</w:t>
      </w:r>
      <w:r w:rsidR="004B0DF4">
        <w:t>.</w:t>
      </w:r>
    </w:p>
    <w:sectPr w:rsidR="00DA187A" w:rsidRPr="00DA187A" w:rsidSect="00801E55">
      <w:head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8934C" w14:textId="77777777" w:rsidR="00940AF2" w:rsidRDefault="00940AF2" w:rsidP="00B94C39">
      <w:r>
        <w:separator/>
      </w:r>
    </w:p>
  </w:endnote>
  <w:endnote w:type="continuationSeparator" w:id="0">
    <w:p w14:paraId="67D19831" w14:textId="77777777" w:rsidR="00940AF2" w:rsidRDefault="00940AF2" w:rsidP="00B9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 Black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13062"/>
      </w:rPr>
      <w:id w:val="-487628808"/>
      <w:docPartObj>
        <w:docPartGallery w:val="Page Numbers (Bottom of Page)"/>
        <w:docPartUnique/>
      </w:docPartObj>
    </w:sdtPr>
    <w:sdtEndPr/>
    <w:sdtContent>
      <w:sdt>
        <w:sdtPr>
          <w:rPr>
            <w:color w:val="013062"/>
          </w:rPr>
          <w:id w:val="276308566"/>
          <w:docPartObj>
            <w:docPartGallery w:val="Page Numbers (Top of Page)"/>
            <w:docPartUnique/>
          </w:docPartObj>
        </w:sdtPr>
        <w:sdtEndPr/>
        <w:sdtContent>
          <w:p w14:paraId="2FBEE538" w14:textId="4AEADF80" w:rsidR="004F2027" w:rsidRPr="006911E5" w:rsidRDefault="006E2290">
            <w:pPr>
              <w:pStyle w:val="Voettekst"/>
              <w:jc w:val="center"/>
              <w:rPr>
                <w:color w:val="01306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0D43531D" wp14:editId="25980B1C">
                  <wp:simplePos x="0" y="0"/>
                  <wp:positionH relativeFrom="page">
                    <wp:posOffset>-12065</wp:posOffset>
                  </wp:positionH>
                  <wp:positionV relativeFrom="paragraph">
                    <wp:posOffset>-318297</wp:posOffset>
                  </wp:positionV>
                  <wp:extent cx="7583280" cy="1432782"/>
                  <wp:effectExtent l="0" t="0" r="0" b="0"/>
                  <wp:wrapNone/>
                  <wp:docPr id="665262449" name="Afbeelding 665262449" descr="Afbeelding met wit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443541" name="Afbeelding 2" descr="Afbeelding met wit, ontwerp&#10;&#10;Automatisch gegenereerde beschrijvi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3280" cy="1432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2027" w:rsidRPr="006911E5">
              <w:rPr>
                <w:color w:val="013062"/>
              </w:rPr>
              <w:t xml:space="preserve">Pagina </w:t>
            </w:r>
            <w:r w:rsidR="004F2027" w:rsidRPr="006911E5">
              <w:rPr>
                <w:bCs/>
                <w:color w:val="013062"/>
                <w:szCs w:val="24"/>
              </w:rPr>
              <w:fldChar w:fldCharType="begin"/>
            </w:r>
            <w:r w:rsidR="004F2027" w:rsidRPr="006911E5">
              <w:rPr>
                <w:bCs/>
                <w:color w:val="013062"/>
              </w:rPr>
              <w:instrText>PAGE</w:instrText>
            </w:r>
            <w:r w:rsidR="004F2027" w:rsidRPr="006911E5">
              <w:rPr>
                <w:bCs/>
                <w:color w:val="013062"/>
                <w:szCs w:val="24"/>
              </w:rPr>
              <w:fldChar w:fldCharType="separate"/>
            </w:r>
            <w:r w:rsidR="001E6DC2">
              <w:rPr>
                <w:bCs/>
                <w:noProof/>
                <w:color w:val="013062"/>
              </w:rPr>
              <w:t>1</w:t>
            </w:r>
            <w:r w:rsidR="004F2027" w:rsidRPr="006911E5">
              <w:rPr>
                <w:bCs/>
                <w:color w:val="013062"/>
                <w:szCs w:val="24"/>
              </w:rPr>
              <w:fldChar w:fldCharType="end"/>
            </w:r>
            <w:r w:rsidR="004F2027" w:rsidRPr="006911E5">
              <w:rPr>
                <w:color w:val="013062"/>
              </w:rPr>
              <w:t xml:space="preserve"> van </w:t>
            </w:r>
            <w:r w:rsidR="004F2027" w:rsidRPr="006911E5">
              <w:rPr>
                <w:bCs/>
                <w:color w:val="013062"/>
                <w:szCs w:val="24"/>
              </w:rPr>
              <w:fldChar w:fldCharType="begin"/>
            </w:r>
            <w:r w:rsidR="004F2027" w:rsidRPr="006911E5">
              <w:rPr>
                <w:bCs/>
                <w:color w:val="013062"/>
              </w:rPr>
              <w:instrText>NUMPAGES</w:instrText>
            </w:r>
            <w:r w:rsidR="004F2027" w:rsidRPr="006911E5">
              <w:rPr>
                <w:bCs/>
                <w:color w:val="013062"/>
                <w:szCs w:val="24"/>
              </w:rPr>
              <w:fldChar w:fldCharType="separate"/>
            </w:r>
            <w:r w:rsidR="001E6DC2">
              <w:rPr>
                <w:bCs/>
                <w:noProof/>
                <w:color w:val="013062"/>
              </w:rPr>
              <w:t>1</w:t>
            </w:r>
            <w:r w:rsidR="004F2027" w:rsidRPr="006911E5">
              <w:rPr>
                <w:bCs/>
                <w:color w:val="013062"/>
                <w:szCs w:val="24"/>
              </w:rPr>
              <w:fldChar w:fldCharType="end"/>
            </w:r>
          </w:p>
        </w:sdtContent>
      </w:sdt>
    </w:sdtContent>
  </w:sdt>
  <w:p w14:paraId="496C5269" w14:textId="3D463EFA" w:rsidR="004F2027" w:rsidRDefault="006E2290">
    <w:pPr>
      <w:pStyle w:val="Voetteks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4525867" wp14:editId="0D870C25">
          <wp:simplePos x="0" y="0"/>
          <wp:positionH relativeFrom="page">
            <wp:posOffset>0</wp:posOffset>
          </wp:positionH>
          <wp:positionV relativeFrom="paragraph">
            <wp:posOffset>-9923145</wp:posOffset>
          </wp:positionV>
          <wp:extent cx="7564120" cy="892810"/>
          <wp:effectExtent l="0" t="0" r="0" b="2540"/>
          <wp:wrapNone/>
          <wp:docPr id="863832718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832718" name="Afbeelding 86383271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892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9A58" w14:textId="0B0568FF" w:rsidR="00223146" w:rsidRDefault="007B3759" w:rsidP="00223146">
    <w:pPr>
      <w:pStyle w:val="Voettekst"/>
      <w:jc w:val="righ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999AED0" wp14:editId="08F400D8">
          <wp:simplePos x="0" y="0"/>
          <wp:positionH relativeFrom="page">
            <wp:posOffset>-10633</wp:posOffset>
          </wp:positionH>
          <wp:positionV relativeFrom="paragraph">
            <wp:posOffset>-650875</wp:posOffset>
          </wp:positionV>
          <wp:extent cx="7583280" cy="1432782"/>
          <wp:effectExtent l="0" t="0" r="0" b="0"/>
          <wp:wrapNone/>
          <wp:docPr id="1354443541" name="Afbeelding 2" descr="Afbeelding met wit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4443541" name="Afbeelding 2" descr="Afbeelding met wit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280" cy="14327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FCE35" w14:textId="77777777" w:rsidR="00940AF2" w:rsidRDefault="00940AF2" w:rsidP="00B94C39">
      <w:r>
        <w:separator/>
      </w:r>
    </w:p>
  </w:footnote>
  <w:footnote w:type="continuationSeparator" w:id="0">
    <w:p w14:paraId="7BCE85F7" w14:textId="77777777" w:rsidR="00940AF2" w:rsidRDefault="00940AF2" w:rsidP="00B94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11A67" w14:textId="77777777" w:rsidR="004F2027" w:rsidRDefault="004B0DF4">
    <w:pPr>
      <w:pStyle w:val="Koptekst"/>
    </w:pPr>
    <w:r>
      <w:rPr>
        <w:noProof/>
        <w:lang w:eastAsia="nl-NL"/>
      </w:rPr>
      <w:pict w14:anchorId="5FF30B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33672" o:spid="_x0000_s1026" type="#_x0000_t75" alt="" style="position:absolute;margin-left:0;margin-top:0;width:481.5pt;height:681.05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jabloon Word GRH 202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FB5C2" w14:textId="3A4E3325" w:rsidR="004F2027" w:rsidRDefault="00223146" w:rsidP="000E2A05">
    <w:pPr>
      <w:pStyle w:val="Koptekst"/>
      <w:tabs>
        <w:tab w:val="clear" w:pos="4536"/>
        <w:tab w:val="clear" w:pos="9072"/>
        <w:tab w:val="right" w:pos="9638"/>
      </w:tabs>
    </w:pPr>
    <w:r>
      <w:rPr>
        <w:noProof/>
      </w:rPr>
      <w:drawing>
        <wp:anchor distT="0" distB="0" distL="114300" distR="114300" simplePos="0" relativeHeight="251655680" behindDoc="1" locked="0" layoutInCell="1" allowOverlap="1" wp14:anchorId="4DF466E5" wp14:editId="000FE8EE">
          <wp:simplePos x="0" y="0"/>
          <wp:positionH relativeFrom="page">
            <wp:posOffset>20793</wp:posOffset>
          </wp:positionH>
          <wp:positionV relativeFrom="paragraph">
            <wp:posOffset>-473075</wp:posOffset>
          </wp:positionV>
          <wp:extent cx="7549116" cy="989265"/>
          <wp:effectExtent l="0" t="0" r="0" b="1905"/>
          <wp:wrapNone/>
          <wp:docPr id="1597313505" name="Afbeelding 1" descr="Afbeelding met tekst, Lettertype, wit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313505" name="Afbeelding 1" descr="Afbeelding met tekst, Lettertype, wit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116" cy="98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9DC"/>
    <w:multiLevelType w:val="hybridMultilevel"/>
    <w:tmpl w:val="7BC81E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268EA"/>
    <w:multiLevelType w:val="hybridMultilevel"/>
    <w:tmpl w:val="54C0BA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A68A2"/>
    <w:multiLevelType w:val="hybridMultilevel"/>
    <w:tmpl w:val="C53052B2"/>
    <w:lvl w:ilvl="0" w:tplc="9EC0A45E"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92BD5"/>
    <w:multiLevelType w:val="hybridMultilevel"/>
    <w:tmpl w:val="A1384E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50B17"/>
    <w:multiLevelType w:val="hybridMultilevel"/>
    <w:tmpl w:val="1E34272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9A6789"/>
    <w:multiLevelType w:val="hybridMultilevel"/>
    <w:tmpl w:val="0B96E814"/>
    <w:lvl w:ilvl="0" w:tplc="20E2D048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071E6D"/>
    <w:multiLevelType w:val="hybridMultilevel"/>
    <w:tmpl w:val="6E681460"/>
    <w:lvl w:ilvl="0" w:tplc="9008001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F72EA"/>
    <w:multiLevelType w:val="hybridMultilevel"/>
    <w:tmpl w:val="2A402836"/>
    <w:lvl w:ilvl="0" w:tplc="9EC0A45E"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F33AA"/>
    <w:multiLevelType w:val="hybridMultilevel"/>
    <w:tmpl w:val="6FCEA690"/>
    <w:lvl w:ilvl="0" w:tplc="9EC0A45E"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697024">
    <w:abstractNumId w:val="7"/>
  </w:num>
  <w:num w:numId="2" w16cid:durableId="897666623">
    <w:abstractNumId w:val="8"/>
  </w:num>
  <w:num w:numId="3" w16cid:durableId="1114666342">
    <w:abstractNumId w:val="1"/>
  </w:num>
  <w:num w:numId="4" w16cid:durableId="329061723">
    <w:abstractNumId w:val="2"/>
  </w:num>
  <w:num w:numId="5" w16cid:durableId="1946885965">
    <w:abstractNumId w:val="5"/>
  </w:num>
  <w:num w:numId="6" w16cid:durableId="1607611715">
    <w:abstractNumId w:val="0"/>
  </w:num>
  <w:num w:numId="7" w16cid:durableId="1183933677">
    <w:abstractNumId w:val="3"/>
  </w:num>
  <w:num w:numId="8" w16cid:durableId="1587498326">
    <w:abstractNumId w:val="4"/>
  </w:num>
  <w:num w:numId="9" w16cid:durableId="18464352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F2"/>
    <w:rsid w:val="00005F7C"/>
    <w:rsid w:val="00053C4C"/>
    <w:rsid w:val="0005539D"/>
    <w:rsid w:val="000D36C8"/>
    <w:rsid w:val="000E2A05"/>
    <w:rsid w:val="000E6AA8"/>
    <w:rsid w:val="00143B21"/>
    <w:rsid w:val="00174B70"/>
    <w:rsid w:val="001E6DC2"/>
    <w:rsid w:val="00223146"/>
    <w:rsid w:val="00274571"/>
    <w:rsid w:val="0027491E"/>
    <w:rsid w:val="00280B21"/>
    <w:rsid w:val="002A4296"/>
    <w:rsid w:val="002A49BD"/>
    <w:rsid w:val="00376CAC"/>
    <w:rsid w:val="003F0A33"/>
    <w:rsid w:val="00447620"/>
    <w:rsid w:val="00492491"/>
    <w:rsid w:val="004A7705"/>
    <w:rsid w:val="004B0DF4"/>
    <w:rsid w:val="004F2027"/>
    <w:rsid w:val="00502257"/>
    <w:rsid w:val="0059042B"/>
    <w:rsid w:val="005922D6"/>
    <w:rsid w:val="005B626D"/>
    <w:rsid w:val="005C5443"/>
    <w:rsid w:val="005D1A0D"/>
    <w:rsid w:val="00634415"/>
    <w:rsid w:val="006379C9"/>
    <w:rsid w:val="00684165"/>
    <w:rsid w:val="006911E5"/>
    <w:rsid w:val="006C3CFF"/>
    <w:rsid w:val="006E2290"/>
    <w:rsid w:val="00700753"/>
    <w:rsid w:val="0072792F"/>
    <w:rsid w:val="007525B0"/>
    <w:rsid w:val="007B3759"/>
    <w:rsid w:val="00801E55"/>
    <w:rsid w:val="008B2612"/>
    <w:rsid w:val="00940530"/>
    <w:rsid w:val="00940AF2"/>
    <w:rsid w:val="00952139"/>
    <w:rsid w:val="00956059"/>
    <w:rsid w:val="0096767A"/>
    <w:rsid w:val="009A0A9D"/>
    <w:rsid w:val="00A80BC0"/>
    <w:rsid w:val="00AA4E15"/>
    <w:rsid w:val="00B173C7"/>
    <w:rsid w:val="00B175E1"/>
    <w:rsid w:val="00B467ED"/>
    <w:rsid w:val="00B756E7"/>
    <w:rsid w:val="00B92FC7"/>
    <w:rsid w:val="00B94C39"/>
    <w:rsid w:val="00C2746F"/>
    <w:rsid w:val="00D15AF1"/>
    <w:rsid w:val="00D920F7"/>
    <w:rsid w:val="00D95041"/>
    <w:rsid w:val="00DA187A"/>
    <w:rsid w:val="00E56958"/>
    <w:rsid w:val="00E73205"/>
    <w:rsid w:val="00EC7696"/>
    <w:rsid w:val="00F970FC"/>
    <w:rsid w:val="00FB5E4B"/>
    <w:rsid w:val="00FB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E21F0"/>
  <w15:docId w15:val="{2EC5276D-0FB2-44AA-9090-A0813972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7696"/>
    <w:pPr>
      <w:spacing w:line="360" w:lineRule="auto"/>
    </w:pPr>
    <w:rPr>
      <w:rFonts w:ascii="Titillium Web" w:hAnsi="Titillium Web"/>
      <w:color w:val="000000" w:themeColor="text1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5D1A0D"/>
    <w:pPr>
      <w:keepNext/>
      <w:keepLines/>
      <w:spacing w:before="240" w:after="480"/>
      <w:outlineLvl w:val="0"/>
    </w:pPr>
    <w:rPr>
      <w:rFonts w:ascii="Titillium Web Black" w:eastAsiaTheme="majorEastAsia" w:hAnsi="Titillium Web Black" w:cstheme="majorBidi"/>
      <w:color w:val="013062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D1A0D"/>
    <w:pPr>
      <w:keepNext/>
      <w:keepLines/>
      <w:spacing w:before="360" w:after="120"/>
      <w:outlineLvl w:val="1"/>
    </w:pPr>
    <w:rPr>
      <w:rFonts w:eastAsiaTheme="majorEastAsia" w:cstheme="majorBidi"/>
      <w:b/>
      <w:color w:val="013062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D1A0D"/>
    <w:pPr>
      <w:keepNext/>
      <w:keepLines/>
      <w:spacing w:before="200"/>
      <w:outlineLvl w:val="2"/>
    </w:pPr>
    <w:rPr>
      <w:rFonts w:eastAsiaTheme="majorEastAsia" w:cstheme="majorBidi"/>
      <w:b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EC7696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C76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D1A0D"/>
    <w:rPr>
      <w:rFonts w:ascii="Titillium Web Black" w:eastAsiaTheme="majorEastAsia" w:hAnsi="Titillium Web Black" w:cstheme="majorBidi"/>
      <w:color w:val="013062"/>
      <w:sz w:val="4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D1A0D"/>
    <w:rPr>
      <w:rFonts w:ascii="Titillium Web" w:eastAsiaTheme="majorEastAsia" w:hAnsi="Titillium Web" w:cstheme="majorBidi"/>
      <w:b/>
      <w:color w:val="013062"/>
      <w:sz w:val="28"/>
      <w:szCs w:val="26"/>
    </w:rPr>
  </w:style>
  <w:style w:type="paragraph" w:customStyle="1" w:styleId="Stijl1">
    <w:name w:val="Stijl1"/>
    <w:basedOn w:val="Kop1"/>
    <w:next w:val="Standaard"/>
    <w:link w:val="Stijl1Char"/>
    <w:qFormat/>
    <w:rsid w:val="00EC7696"/>
  </w:style>
  <w:style w:type="paragraph" w:customStyle="1" w:styleId="Stijl2">
    <w:name w:val="Stijl2"/>
    <w:basedOn w:val="Kop2"/>
    <w:link w:val="Stijl2Char"/>
    <w:qFormat/>
    <w:rsid w:val="00B175E1"/>
    <w:rPr>
      <w:b w:val="0"/>
    </w:rPr>
  </w:style>
  <w:style w:type="character" w:customStyle="1" w:styleId="Stijl1Char">
    <w:name w:val="Stijl1 Char"/>
    <w:basedOn w:val="Kop1Char"/>
    <w:link w:val="Stijl1"/>
    <w:rsid w:val="00EC7696"/>
    <w:rPr>
      <w:rFonts w:ascii="Titillium Web Black" w:eastAsiaTheme="majorEastAsia" w:hAnsi="Titillium Web Black" w:cstheme="majorBidi"/>
      <w:color w:val="013062"/>
      <w:sz w:val="40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5D1A0D"/>
    <w:rPr>
      <w:rFonts w:ascii="Titillium Web" w:eastAsiaTheme="majorEastAsia" w:hAnsi="Titillium Web" w:cstheme="majorBidi"/>
      <w:b/>
      <w:color w:val="000000" w:themeColor="text1"/>
      <w:sz w:val="24"/>
      <w:szCs w:val="24"/>
    </w:rPr>
  </w:style>
  <w:style w:type="character" w:customStyle="1" w:styleId="Stijl2Char">
    <w:name w:val="Stijl2 Char"/>
    <w:basedOn w:val="Kop2Char"/>
    <w:link w:val="Stijl2"/>
    <w:rsid w:val="00B175E1"/>
    <w:rPr>
      <w:rFonts w:ascii="Titillium Web" w:eastAsiaTheme="majorEastAsia" w:hAnsi="Titillium Web" w:cstheme="majorBidi"/>
      <w:b w:val="0"/>
      <w:color w:val="013062"/>
      <w:sz w:val="28"/>
      <w:szCs w:val="26"/>
    </w:rPr>
  </w:style>
  <w:style w:type="paragraph" w:customStyle="1" w:styleId="Stijl3">
    <w:name w:val="Stijl3"/>
    <w:basedOn w:val="Kop3"/>
    <w:link w:val="Stijl3Char"/>
    <w:qFormat/>
    <w:rsid w:val="00B175E1"/>
    <w:rPr>
      <w:b w:val="0"/>
    </w:rPr>
  </w:style>
  <w:style w:type="character" w:customStyle="1" w:styleId="Kop4Char">
    <w:name w:val="Kop 4 Char"/>
    <w:basedOn w:val="Standaardalinea-lettertype"/>
    <w:link w:val="Kop4"/>
    <w:uiPriority w:val="9"/>
    <w:rsid w:val="00EC7696"/>
    <w:rPr>
      <w:rFonts w:ascii="Titillium Web" w:eastAsiaTheme="majorEastAsia" w:hAnsi="Titillium Web" w:cstheme="majorBidi"/>
      <w:i/>
      <w:iCs/>
      <w:color w:val="000000" w:themeColor="text1"/>
      <w:sz w:val="22"/>
    </w:rPr>
  </w:style>
  <w:style w:type="character" w:customStyle="1" w:styleId="Stijl3Char">
    <w:name w:val="Stijl3 Char"/>
    <w:basedOn w:val="Kop3Char"/>
    <w:link w:val="Stijl3"/>
    <w:rsid w:val="00B175E1"/>
    <w:rPr>
      <w:rFonts w:ascii="Titillium Web" w:eastAsiaTheme="majorEastAsia" w:hAnsi="Titillium Web" w:cstheme="majorBidi"/>
      <w:b w:val="0"/>
      <w:color w:val="000000" w:themeColor="text1"/>
      <w:sz w:val="24"/>
      <w:szCs w:val="24"/>
    </w:rPr>
  </w:style>
  <w:style w:type="paragraph" w:customStyle="1" w:styleId="Stijl4">
    <w:name w:val="Stijl4"/>
    <w:basedOn w:val="Kop4"/>
    <w:link w:val="Stijl4Char"/>
    <w:qFormat/>
    <w:rsid w:val="00EC7696"/>
    <w:rPr>
      <w:sz w:val="24"/>
    </w:rPr>
  </w:style>
  <w:style w:type="character" w:customStyle="1" w:styleId="Stijl4Char">
    <w:name w:val="Stijl4 Char"/>
    <w:basedOn w:val="Kop4Char"/>
    <w:link w:val="Stijl4"/>
    <w:rsid w:val="00EC7696"/>
    <w:rPr>
      <w:rFonts w:ascii="Titillium Web" w:eastAsiaTheme="majorEastAsia" w:hAnsi="Titillium Web" w:cstheme="majorBidi"/>
      <w:i/>
      <w:iCs/>
      <w:color w:val="000000" w:themeColor="text1"/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EC769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C7696"/>
    <w:rPr>
      <w:rFonts w:ascii="Titillium Web" w:hAnsi="Titillium Web"/>
      <w:color w:val="000000" w:themeColor="text1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EC769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C7696"/>
    <w:rPr>
      <w:rFonts w:ascii="Titillium Web" w:hAnsi="Titillium Web"/>
      <w:color w:val="000000" w:themeColor="text1"/>
      <w:sz w:val="22"/>
    </w:rPr>
  </w:style>
  <w:style w:type="paragraph" w:styleId="Normaalweb">
    <w:name w:val="Normal (Web)"/>
    <w:basedOn w:val="Standaard"/>
    <w:uiPriority w:val="99"/>
    <w:semiHidden/>
    <w:unhideWhenUsed/>
    <w:rsid w:val="00B94C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nl-NL"/>
    </w:rPr>
  </w:style>
  <w:style w:type="paragraph" w:styleId="Geenafstand">
    <w:name w:val="No Spacing"/>
    <w:link w:val="GeenafstandChar"/>
    <w:uiPriority w:val="1"/>
    <w:qFormat/>
    <w:rsid w:val="00EC7696"/>
    <w:rPr>
      <w:rFonts w:asciiTheme="minorHAnsi" w:eastAsiaTheme="minorEastAsia" w:hAnsiTheme="minorHAnsi"/>
      <w:sz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C7696"/>
    <w:rPr>
      <w:rFonts w:asciiTheme="minorHAnsi" w:eastAsiaTheme="minorEastAsia" w:hAnsiTheme="minorHAnsi"/>
      <w:sz w:val="22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E2A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2A05"/>
    <w:rPr>
      <w:rFonts w:ascii="Tahoma" w:hAnsi="Tahoma" w:cs="Tahoma"/>
      <w:color w:val="000000" w:themeColor="text1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AA4E15"/>
    <w:pPr>
      <w:spacing w:before="200" w:after="360" w:line="240" w:lineRule="auto"/>
      <w:contextualSpacing/>
    </w:pPr>
    <w:rPr>
      <w:rFonts w:ascii="Titillium Web Black" w:eastAsiaTheme="majorEastAsia" w:hAnsi="Titillium Web Black" w:cstheme="majorBidi"/>
      <w:color w:val="002060"/>
      <w:spacing w:val="5"/>
      <w:kern w:val="28"/>
      <w:sz w:val="7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A4E15"/>
    <w:rPr>
      <w:rFonts w:ascii="Titillium Web Black" w:eastAsiaTheme="majorEastAsia" w:hAnsi="Titillium Web Black" w:cstheme="majorBidi"/>
      <w:color w:val="002060"/>
      <w:spacing w:val="5"/>
      <w:kern w:val="28"/>
      <w:sz w:val="7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15AF1"/>
    <w:pPr>
      <w:numPr>
        <w:ilvl w:val="1"/>
      </w:numPr>
      <w:spacing w:before="520"/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15AF1"/>
    <w:rPr>
      <w:rFonts w:ascii="Titillium Web" w:eastAsiaTheme="majorEastAsia" w:hAnsi="Titillium Web" w:cstheme="majorBidi"/>
      <w:b/>
      <w:iCs/>
      <w:color w:val="000000" w:themeColor="text1"/>
      <w:spacing w:val="15"/>
      <w:sz w:val="32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C7696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character" w:styleId="Subtielebenadrukking">
    <w:name w:val="Subtle Emphasis"/>
    <w:basedOn w:val="Standaardalinea-lettertype"/>
    <w:uiPriority w:val="19"/>
    <w:qFormat/>
    <w:rsid w:val="00EC7696"/>
    <w:rPr>
      <w:i/>
      <w:iCs/>
      <w:color w:val="404040" w:themeColor="text1" w:themeTint="BF"/>
      <w:lang w:val="nl-NL"/>
    </w:rPr>
  </w:style>
  <w:style w:type="character" w:styleId="Nadruk">
    <w:name w:val="Emphasis"/>
    <w:basedOn w:val="Standaardalinea-lettertype"/>
    <w:uiPriority w:val="20"/>
    <w:qFormat/>
    <w:rsid w:val="00EC7696"/>
    <w:rPr>
      <w:i/>
      <w:iCs/>
      <w:lang w:val="nl-NL"/>
    </w:rPr>
  </w:style>
  <w:style w:type="character" w:styleId="Intensievebenadrukking">
    <w:name w:val="Intense Emphasis"/>
    <w:basedOn w:val="Standaardalinea-lettertype"/>
    <w:uiPriority w:val="21"/>
    <w:qFormat/>
    <w:rsid w:val="00EC7696"/>
    <w:rPr>
      <w:i/>
      <w:iCs/>
      <w:color w:val="4472C4" w:themeColor="accent1"/>
      <w:lang w:val="nl-NL"/>
    </w:rPr>
  </w:style>
  <w:style w:type="character" w:styleId="Zwaar">
    <w:name w:val="Strong"/>
    <w:basedOn w:val="Standaardalinea-lettertype"/>
    <w:uiPriority w:val="22"/>
    <w:qFormat/>
    <w:rsid w:val="0059042B"/>
    <w:rPr>
      <w:rFonts w:ascii="Titillium Web" w:hAnsi="Titillium Web"/>
      <w:b/>
      <w:bCs/>
      <w:i w:val="0"/>
      <w:sz w:val="24"/>
      <w:lang w:val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EC769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C7696"/>
    <w:rPr>
      <w:rFonts w:ascii="Titillium Web" w:hAnsi="Titillium Web"/>
      <w:i/>
      <w:iCs/>
      <w:color w:val="404040" w:themeColor="text1" w:themeTint="BF"/>
      <w:sz w:val="22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C769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C7696"/>
    <w:rPr>
      <w:rFonts w:ascii="Titillium Web" w:hAnsi="Titillium Web"/>
      <w:i/>
      <w:iCs/>
      <w:color w:val="4472C4" w:themeColor="accent1"/>
      <w:sz w:val="22"/>
    </w:rPr>
  </w:style>
  <w:style w:type="character" w:styleId="Subtieleverwijzing">
    <w:name w:val="Subtle Reference"/>
    <w:basedOn w:val="Standaardalinea-lettertype"/>
    <w:uiPriority w:val="31"/>
    <w:qFormat/>
    <w:rsid w:val="00EC7696"/>
    <w:rPr>
      <w:smallCaps/>
      <w:color w:val="5A5A5A" w:themeColor="text1" w:themeTint="A5"/>
      <w:lang w:val="nl-NL"/>
    </w:rPr>
  </w:style>
  <w:style w:type="character" w:styleId="Intensieveverwijzing">
    <w:name w:val="Intense Reference"/>
    <w:basedOn w:val="Standaardalinea-lettertype"/>
    <w:uiPriority w:val="32"/>
    <w:qFormat/>
    <w:rsid w:val="00EC7696"/>
    <w:rPr>
      <w:b/>
      <w:bCs/>
      <w:smallCaps/>
      <w:color w:val="4472C4" w:themeColor="accent1"/>
      <w:spacing w:val="5"/>
      <w:lang w:val="nl-NL"/>
    </w:rPr>
  </w:style>
  <w:style w:type="character" w:styleId="Titelvanboek">
    <w:name w:val="Book Title"/>
    <w:basedOn w:val="Standaardalinea-lettertype"/>
    <w:uiPriority w:val="33"/>
    <w:qFormat/>
    <w:rsid w:val="00EC7696"/>
    <w:rPr>
      <w:b/>
      <w:bCs/>
      <w:i/>
      <w:iCs/>
      <w:spacing w:val="5"/>
      <w:lang w:val="nl-NL"/>
    </w:rPr>
  </w:style>
  <w:style w:type="paragraph" w:styleId="Lijstalinea">
    <w:name w:val="List Paragraph"/>
    <w:basedOn w:val="Standaard"/>
    <w:uiPriority w:val="34"/>
    <w:qFormat/>
    <w:rsid w:val="00EC769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379C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37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15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83796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4425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884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01\usr\mb005\Desktop\basissjabloon+memo+RH+2023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24ED7-F259-4A5D-850E-BFA45D48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basissjabloon+memo+RH+2023</Template>
  <TotalTime>8</TotalTime>
  <Pages>2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Verslag</vt:lpstr>
    </vt:vector>
  </TitlesOfParts>
  <Manager/>
  <Company>Gemeente Rijssen-Holten</Company>
  <LinksUpToDate>false</LinksUpToDate>
  <CharactersWithSpaces>772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</dc:title>
  <dc:subject>Ondertitel</dc:subject>
  <dc:creator>Gemeente Rijssen-Holten</dc:creator>
  <cp:keywords/>
  <dc:description/>
  <cp:lastModifiedBy>Marije Koens - ten Berge</cp:lastModifiedBy>
  <cp:revision>3</cp:revision>
  <dcterms:created xsi:type="dcterms:W3CDTF">2024-04-23T12:29:00Z</dcterms:created>
  <dcterms:modified xsi:type="dcterms:W3CDTF">2024-04-23T12:36:00Z</dcterms:modified>
  <cp:category/>
</cp:coreProperties>
</file>